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DB31B24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160156">
        <w:rPr>
          <w:rFonts w:ascii="Calibri" w:eastAsia="Calibri" w:hAnsi="Calibri"/>
          <w:sz w:val="22"/>
          <w:szCs w:val="22"/>
          <w:lang w:val="sr-Cyrl-RS"/>
        </w:rPr>
        <w:t>1</w:t>
      </w:r>
      <w:r w:rsidR="00E24890">
        <w:rPr>
          <w:rFonts w:ascii="Calibri" w:eastAsia="Calibri" w:hAnsi="Calibri"/>
          <w:sz w:val="22"/>
          <w:szCs w:val="22"/>
          <w:lang w:val="sr-Cyrl-RS"/>
        </w:rPr>
        <w:t>2</w:t>
      </w:r>
      <w:r w:rsidR="00C86EDB">
        <w:rPr>
          <w:rFonts w:ascii="Calibri" w:eastAsia="Calibri" w:hAnsi="Calibri"/>
          <w:sz w:val="22"/>
          <w:szCs w:val="22"/>
          <w:lang w:val="sr-Cyrl-RS"/>
        </w:rPr>
        <w:t>1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00A68D0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  <w:r w:rsidR="000A611B">
        <w:rPr>
          <w:rFonts w:ascii="Calibri" w:eastAsia="Calibri" w:hAnsi="Calibri"/>
          <w:sz w:val="22"/>
          <w:szCs w:val="22"/>
        </w:rPr>
        <w:br/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492C24B" w:rsidR="00365519" w:rsidRPr="003449A1" w:rsidRDefault="00C86EDB" w:rsidP="00C86EDB">
            <w:pPr>
              <w:tabs>
                <w:tab w:val="right" w:pos="2895"/>
              </w:tabs>
              <w:ind w:firstLine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Олуци </w:t>
            </w:r>
            <w:proofErr w:type="spellStart"/>
            <w:r>
              <w:rPr>
                <w:bCs/>
                <w:sz w:val="22"/>
                <w:szCs w:val="22"/>
                <w:lang w:val="sr-Cyrl-RS"/>
              </w:rPr>
              <w:t>пластифицирани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поцинковани сива боја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548426B8" w:rsidR="00365519" w:rsidRPr="00792746" w:rsidRDefault="00365519" w:rsidP="0077638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29B3099A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0B251C1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3658814D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DE665D3" w:rsidR="00365519" w:rsidRPr="00C86EDB" w:rsidRDefault="00C86EDB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Хоризонтални ( полукружни пресек) развијена ширина 330мм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09633C29" w:rsidR="00365519" w:rsidRPr="00AF5277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Метар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8EBB770" w:rsidR="00365519" w:rsidRPr="00A52DC6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92746" w:rsidRPr="00A52DC6" w14:paraId="2921815F" w14:textId="77777777" w:rsidTr="007A77F6">
        <w:trPr>
          <w:trHeight w:val="2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CBC" w14:textId="56F5DFF0" w:rsidR="00792746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3F0" w14:textId="171629E0" w:rsidR="00792746" w:rsidRPr="00C86EDB" w:rsidRDefault="00C86EDB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Вертикални (округли пресек) фи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749" w14:textId="209755FA" w:rsidR="00792746" w:rsidRPr="00AF5277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Метар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EBB" w14:textId="3025303A" w:rsidR="00792746" w:rsidRPr="00A52DC6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327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321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929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92746" w:rsidRPr="00A52DC6" w14:paraId="58228CDD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D6F" w14:textId="77777777" w:rsidR="00792746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F96" w14:textId="01C51166" w:rsidR="00792746" w:rsidRPr="00AF5277" w:rsidRDefault="00C86EDB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Котлић за олук развијене ширине 330 фи 100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32D" w14:textId="67CE58F9" w:rsidR="00792746" w:rsidRPr="00AF5277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C57" w14:textId="705FFA12" w:rsidR="00792746" w:rsidRPr="00A52DC6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B06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1B7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FD5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452CBB18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952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FD5" w14:textId="1F96EB7B" w:rsidR="00C86EDB" w:rsidRPr="00AF5277" w:rsidRDefault="00C86EDB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Кривина за хоризонтални олук развијене ширине 330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4F7" w14:textId="3FCB3C6F" w:rsidR="00C86EDB" w:rsidRPr="00AF5277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67B" w14:textId="3A2F0F05" w:rsidR="00C86EDB" w:rsidRPr="00A52DC6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2A2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24D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874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5BAEDCA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26C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6BF" w14:textId="7068F643" w:rsidR="00C86EDB" w:rsidRPr="00AF5277" w:rsidRDefault="00C86EDB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Носач хоризонталног олука развијене ширине 330мм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B3C" w14:textId="0BB43731" w:rsidR="00C86EDB" w:rsidRPr="00AF5277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270" w14:textId="39508629" w:rsidR="00C86EDB" w:rsidRPr="00A52DC6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CE9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F4A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004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56248B98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433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E78" w14:textId="64621191" w:rsidR="00C86EDB" w:rsidRPr="00AF5277" w:rsidRDefault="00C86EDB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Затварач </w:t>
            </w:r>
            <w:r w:rsidR="00137124">
              <w:rPr>
                <w:sz w:val="22"/>
                <w:szCs w:val="22"/>
                <w:lang w:val="sr-Cyrl-RS"/>
              </w:rPr>
              <w:t xml:space="preserve">олука развијене ширине 330 </w:t>
            </w:r>
            <w:proofErr w:type="spellStart"/>
            <w:r w:rsidR="00137124"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88B" w14:textId="39705D47" w:rsidR="00C86EDB" w:rsidRPr="00AF5277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C5D" w14:textId="5CFE6A79" w:rsidR="00C86EDB" w:rsidRPr="00A52DC6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CF8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020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0C9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78568CEF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4A4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7E5" w14:textId="3A11A5E4" w:rsidR="00C86EDB" w:rsidRPr="00AF5277" w:rsidRDefault="00137124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Носач вертикалних олука фи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0D2" w14:textId="70CE00CF" w:rsidR="00C86EDB" w:rsidRPr="00AF5277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FF5" w14:textId="2A96122B" w:rsidR="00C86EDB" w:rsidRPr="00A52DC6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16A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6F4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85C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7A70EF85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56C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258" w14:textId="5F8FA24B" w:rsidR="00C86EDB" w:rsidRPr="00137124" w:rsidRDefault="00137124" w:rsidP="00AF5277">
            <w:pPr>
              <w:ind w:firstLine="0"/>
              <w:jc w:val="left"/>
              <w:rPr>
                <w:sz w:val="20"/>
                <w:szCs w:val="20"/>
                <w:lang w:val="sr-Cyrl-RS"/>
              </w:rPr>
            </w:pPr>
            <w:r w:rsidRPr="00137124">
              <w:rPr>
                <w:sz w:val="20"/>
                <w:szCs w:val="20"/>
                <w:lang w:val="sr-Cyrl-RS"/>
              </w:rPr>
              <w:t xml:space="preserve">Кривина за вертикални олук фи </w:t>
            </w:r>
            <w:r>
              <w:rPr>
                <w:sz w:val="20"/>
                <w:szCs w:val="20"/>
                <w:lang w:val="sr-Cyrl-RS"/>
              </w:rPr>
              <w:t>100</w:t>
            </w:r>
          </w:p>
          <w:p w14:paraId="1161A8CF" w14:textId="77CF2087" w:rsidR="00137124" w:rsidRPr="00137124" w:rsidRDefault="00137124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5FE" w14:textId="7134C2DC" w:rsidR="00C86EDB" w:rsidRPr="00AF5277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557" w14:textId="5DABD071" w:rsidR="00C86EDB" w:rsidRPr="00A52DC6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BF1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560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222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3721CE5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735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E90" w14:textId="1F1347AE" w:rsidR="00C86EDB" w:rsidRPr="00AF5277" w:rsidRDefault="00137124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proofErr w:type="spellStart"/>
            <w:r w:rsidRPr="00137124">
              <w:rPr>
                <w:sz w:val="22"/>
                <w:szCs w:val="22"/>
                <w:lang w:val="sr-Cyrl-RS"/>
              </w:rPr>
              <w:t>Заптивна</w:t>
            </w:r>
            <w:proofErr w:type="spellEnd"/>
            <w:r w:rsidRPr="00137124">
              <w:rPr>
                <w:sz w:val="22"/>
                <w:szCs w:val="22"/>
                <w:lang w:val="sr-Cyrl-RS"/>
              </w:rPr>
              <w:t xml:space="preserve"> маса за олуке </w:t>
            </w:r>
            <w:r w:rsidRPr="00137124">
              <w:rPr>
                <w:sz w:val="22"/>
                <w:szCs w:val="22"/>
                <w:lang w:val="sr-Latn-RS"/>
              </w:rPr>
              <w:t>„WURTH“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0C8" w14:textId="6255A07D" w:rsidR="00C86EDB" w:rsidRPr="00AF5277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3A8" w14:textId="7591A12E" w:rsidR="00C86EDB" w:rsidRPr="00A52DC6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D6A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F3E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7EF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31267C0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91B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811" w14:textId="05D60D01" w:rsidR="00C86EDB" w:rsidRPr="00AF5277" w:rsidRDefault="00137124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Блок заковице 3х10мм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40D" w14:textId="4740B7F0" w:rsidR="00C86EDB" w:rsidRPr="00AF5277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B254" w14:textId="22EE521E" w:rsidR="00C86EDB" w:rsidRPr="00A52DC6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E8E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6B5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7F7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41B9926C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BFC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929" w14:textId="352A6BA6" w:rsidR="00C86EDB" w:rsidRPr="00AF5277" w:rsidRDefault="00137124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Лим 0,5х1500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(ролна)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933" w14:textId="5209055C" w:rsidR="00C86EDB" w:rsidRPr="00AF5277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Метар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461" w14:textId="369C0A6A" w:rsidR="00C86EDB" w:rsidRPr="00A52DC6" w:rsidRDefault="001371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8B0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DB2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3A0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EDB" w:rsidRPr="00A52DC6" w14:paraId="70E82B83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41B" w14:textId="77777777" w:rsidR="00C86EDB" w:rsidRPr="00A22336" w:rsidRDefault="00C86ED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424" w14:textId="77777777" w:rsidR="00C86EDB" w:rsidRPr="00AF5277" w:rsidRDefault="00C86EDB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4E0" w14:textId="77777777" w:rsidR="00C86EDB" w:rsidRPr="00AF5277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6E7" w14:textId="77777777" w:rsidR="00C86EDB" w:rsidRPr="00A52DC6" w:rsidRDefault="00C86EDB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83C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7E2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AE2" w14:textId="77777777" w:rsidR="00C86EDB" w:rsidRPr="00A52DC6" w:rsidRDefault="00C86EDB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385FE72D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2066" w14:textId="77777777" w:rsidR="004C2425" w:rsidRDefault="004C2425" w:rsidP="00AD7978">
      <w:r>
        <w:separator/>
      </w:r>
    </w:p>
  </w:endnote>
  <w:endnote w:type="continuationSeparator" w:id="0">
    <w:p w14:paraId="548A3D9F" w14:textId="77777777" w:rsidR="004C2425" w:rsidRDefault="004C2425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7CD5" w14:textId="77777777" w:rsidR="004C2425" w:rsidRDefault="004C2425" w:rsidP="00AD7978">
      <w:r>
        <w:separator/>
      </w:r>
    </w:p>
  </w:footnote>
  <w:footnote w:type="continuationSeparator" w:id="0">
    <w:p w14:paraId="467320F2" w14:textId="77777777" w:rsidR="004C2425" w:rsidRDefault="004C2425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611B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1414B"/>
    <w:rsid w:val="00123A60"/>
    <w:rsid w:val="00137124"/>
    <w:rsid w:val="001403A9"/>
    <w:rsid w:val="0015266C"/>
    <w:rsid w:val="00160156"/>
    <w:rsid w:val="001672A2"/>
    <w:rsid w:val="00170A43"/>
    <w:rsid w:val="00176996"/>
    <w:rsid w:val="001861F3"/>
    <w:rsid w:val="00186E38"/>
    <w:rsid w:val="001A432D"/>
    <w:rsid w:val="00200664"/>
    <w:rsid w:val="00201AA0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2425"/>
    <w:rsid w:val="004C6ABD"/>
    <w:rsid w:val="004D049B"/>
    <w:rsid w:val="004E048B"/>
    <w:rsid w:val="004E12F4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12528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92746"/>
    <w:rsid w:val="007A77F6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1AD8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485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86EDB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4890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113</cp:revision>
  <cp:lastPrinted>2023-07-26T08:43:00Z</cp:lastPrinted>
  <dcterms:created xsi:type="dcterms:W3CDTF">2023-03-16T05:35:00Z</dcterms:created>
  <dcterms:modified xsi:type="dcterms:W3CDTF">2023-12-28T09:49:00Z</dcterms:modified>
</cp:coreProperties>
</file>